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57" w:rsidRDefault="00CF4157">
      <w:pPr>
        <w:rPr>
          <w:sz w:val="8"/>
        </w:rPr>
      </w:pPr>
      <w:bookmarkStart w:id="0" w:name="_GoBack"/>
      <w:bookmarkEnd w:id="0"/>
    </w:p>
    <w:p w:rsidR="00CF4157" w:rsidRDefault="00CF4157">
      <w:pPr>
        <w:jc w:val="center"/>
        <w:rPr>
          <w:sz w:val="32"/>
        </w:rPr>
      </w:pPr>
      <w:r>
        <w:rPr>
          <w:sz w:val="32"/>
        </w:rPr>
        <w:t>News Release</w:t>
      </w:r>
    </w:p>
    <w:p w:rsidR="00CF4157" w:rsidRDefault="00CF4157">
      <w:pPr>
        <w:jc w:val="center"/>
        <w:rPr>
          <w:sz w:val="28"/>
        </w:rPr>
      </w:pPr>
    </w:p>
    <w:p w:rsidR="00CF4157" w:rsidRDefault="00CF4157">
      <w:pPr>
        <w:pStyle w:val="Heading2"/>
      </w:pPr>
      <w:r>
        <w:t>SUMMARY</w:t>
      </w:r>
    </w:p>
    <w:p w:rsidR="00CF4157" w:rsidRDefault="00CF4157">
      <w:pPr>
        <w:rPr>
          <w:sz w:val="28"/>
        </w:rPr>
      </w:pPr>
    </w:p>
    <w:p w:rsidR="00CF4157" w:rsidRDefault="00B62483">
      <w:pPr>
        <w:rPr>
          <w:b/>
          <w:sz w:val="28"/>
        </w:rPr>
      </w:pPr>
      <w:r>
        <w:rPr>
          <w:b/>
          <w:sz w:val="28"/>
        </w:rPr>
        <w:t xml:space="preserve">Evansville Police Chief Billy Bolin is proud to announce the newest community relations program for the EPD. </w:t>
      </w:r>
    </w:p>
    <w:p w:rsidR="00B62483" w:rsidRDefault="00B62483">
      <w:pPr>
        <w:rPr>
          <w:b/>
          <w:sz w:val="28"/>
        </w:rPr>
      </w:pPr>
    </w:p>
    <w:p w:rsidR="00B62483" w:rsidRDefault="00B62483">
      <w:pPr>
        <w:rPr>
          <w:b/>
          <w:sz w:val="28"/>
        </w:rPr>
      </w:pPr>
      <w:r>
        <w:rPr>
          <w:b/>
          <w:sz w:val="28"/>
        </w:rPr>
        <w:t xml:space="preserve">We have partnered with The Donut Bank Bakery and Coffee shops to bring you “Coffee with a Cop”. This program will be a chance for the public to meet with Chief Bolin and his staff to discuss public safety issues. </w:t>
      </w:r>
    </w:p>
    <w:p w:rsidR="00B62483" w:rsidRDefault="00B62483">
      <w:pPr>
        <w:rPr>
          <w:b/>
          <w:sz w:val="28"/>
        </w:rPr>
      </w:pPr>
    </w:p>
    <w:p w:rsidR="00B62483" w:rsidRDefault="00B62483">
      <w:pPr>
        <w:rPr>
          <w:b/>
          <w:sz w:val="28"/>
        </w:rPr>
      </w:pPr>
      <w:r>
        <w:rPr>
          <w:b/>
          <w:sz w:val="28"/>
        </w:rPr>
        <w:t>The first Coffee with a Cop event will be held on January 15</w:t>
      </w:r>
      <w:r w:rsidRPr="00B62483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at the Donut Bank at 1200 Lincoln Ave. The event will be held from 7:00am-9:00am. The goal is to provide a stress free environment for people to speak with the police department leadership about things going on in their community. </w:t>
      </w:r>
    </w:p>
    <w:p w:rsidR="00B62483" w:rsidRDefault="00B62483">
      <w:pPr>
        <w:rPr>
          <w:b/>
          <w:sz w:val="28"/>
        </w:rPr>
      </w:pPr>
    </w:p>
    <w:p w:rsidR="00B62483" w:rsidRDefault="00B62483">
      <w:pPr>
        <w:rPr>
          <w:b/>
          <w:sz w:val="28"/>
        </w:rPr>
      </w:pPr>
      <w:r>
        <w:rPr>
          <w:b/>
          <w:sz w:val="28"/>
        </w:rPr>
        <w:t xml:space="preserve">This program has been successful in other communities and we believe it will be successful here, too. This will be a monthly event hosted at various Donut Bank locations in Evansville. </w:t>
      </w:r>
    </w:p>
    <w:sectPr w:rsidR="00B62483" w:rsidSect="000718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720" w:right="720" w:bottom="360" w:left="720" w:header="720" w:footer="1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7B1" w:rsidRDefault="002247B1">
      <w:r>
        <w:separator/>
      </w:r>
    </w:p>
  </w:endnote>
  <w:endnote w:type="continuationSeparator" w:id="0">
    <w:p w:rsidR="002247B1" w:rsidRDefault="0022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724" w:rsidRDefault="001217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157" w:rsidRDefault="00CF4157">
    <w:pPr>
      <w:pStyle w:val="Heading3"/>
      <w:jc w:val="center"/>
    </w:pPr>
    <w:r>
      <w:t xml:space="preserve">Anyone with information concerning this incident is asked to call the </w:t>
    </w:r>
    <w:smartTag w:uri="urn:schemas-microsoft-com:office:smarttags" w:element="City">
      <w:smartTag w:uri="urn:schemas-microsoft-com:office:smarttags" w:element="place">
        <w:r>
          <w:t>Evansville</w:t>
        </w:r>
      </w:smartTag>
    </w:smartTag>
    <w:r>
      <w:t xml:space="preserve"> Police Detective Office</w:t>
    </w:r>
  </w:p>
  <w:p w:rsidR="00CF4157" w:rsidRDefault="00CF4157">
    <w:pPr>
      <w:spacing w:line="240" w:lineRule="exact"/>
      <w:jc w:val="center"/>
      <w:rPr>
        <w:b/>
      </w:rPr>
    </w:pPr>
    <w:smartTag w:uri="urn:schemas-microsoft-com:office:smarttags" w:element="phone">
      <w:smartTagPr>
        <w:attr w:name="phonenumber" w:val="$6436$$$"/>
        <w:attr w:uri="urn:schemas-microsoft-com:office:office" w:name="ls" w:val="trans"/>
      </w:smartTagPr>
      <w:r>
        <w:rPr>
          <w:b/>
        </w:rPr>
        <w:t xml:space="preserve">(812) </w:t>
      </w:r>
      <w:smartTag w:uri="urn:schemas-microsoft-com:office:smarttags" w:element="phone">
        <w:smartTagPr>
          <w:attr w:name="phonenumber" w:val="$6436$$$"/>
          <w:attr w:uri="urn:schemas-microsoft-com:office:office" w:name="ls" w:val="trans"/>
        </w:smartTagPr>
        <w:r>
          <w:rPr>
            <w:b/>
          </w:rPr>
          <w:t>436-7979</w:t>
        </w:r>
      </w:smartTag>
    </w:smartTag>
    <w:r>
      <w:rPr>
        <w:b/>
      </w:rPr>
      <w:t xml:space="preserve"> or the tip line </w:t>
    </w:r>
    <w:smartTag w:uri="urn:schemas-microsoft-com:office:smarttags" w:element="phone">
      <w:smartTagPr>
        <w:attr w:name="phonenumber" w:val="$6435$$$"/>
        <w:attr w:uri="urn:schemas-microsoft-com:office:office" w:name="ls" w:val="trans"/>
      </w:smartTagPr>
      <w:r>
        <w:rPr>
          <w:b/>
        </w:rPr>
        <w:t xml:space="preserve">(812) </w:t>
      </w:r>
      <w:smartTag w:uri="urn:schemas-microsoft-com:office:smarttags" w:element="phone">
        <w:smartTagPr>
          <w:attr w:name="phonenumber" w:val="$6435$$$"/>
          <w:attr w:uri="urn:schemas-microsoft-com:office:office" w:name="ls" w:val="trans"/>
        </w:smartTagPr>
        <w:r>
          <w:rPr>
            <w:b/>
          </w:rPr>
          <w:t>435-6194</w:t>
        </w:r>
      </w:smartTag>
    </w:smartTag>
  </w:p>
  <w:p w:rsidR="00970BCE" w:rsidRDefault="00B62483">
    <w:pPr>
      <w:spacing w:line="240" w:lineRule="exact"/>
      <w:jc w:val="center"/>
      <w:rPr>
        <w:b/>
      </w:rPr>
    </w:pPr>
    <w:r>
      <w:rPr>
        <w:b/>
        <w:noProof/>
        <w:snapToGrid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2703195</wp:posOffset>
          </wp:positionH>
          <wp:positionV relativeFrom="paragraph">
            <wp:posOffset>120650</wp:posOffset>
          </wp:positionV>
          <wp:extent cx="2294890" cy="416560"/>
          <wp:effectExtent l="0" t="0" r="0" b="254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890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0BCE" w:rsidRDefault="00970BCE">
    <w:pPr>
      <w:spacing w:line="240" w:lineRule="exact"/>
      <w:jc w:val="center"/>
      <w:rPr>
        <w:b/>
      </w:rPr>
    </w:pPr>
  </w:p>
  <w:p w:rsidR="00970BCE" w:rsidRDefault="00970BCE">
    <w:pPr>
      <w:spacing w:line="240" w:lineRule="exact"/>
      <w:jc w:val="center"/>
      <w:rPr>
        <w:b/>
      </w:rPr>
    </w:pPr>
  </w:p>
  <w:p w:rsidR="00970BCE" w:rsidRDefault="00970BCE">
    <w:pPr>
      <w:spacing w:line="240" w:lineRule="exact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724" w:rsidRDefault="001217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7B1" w:rsidRDefault="002247B1">
      <w:r>
        <w:separator/>
      </w:r>
    </w:p>
  </w:footnote>
  <w:footnote w:type="continuationSeparator" w:id="0">
    <w:p w:rsidR="002247B1" w:rsidRDefault="00224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724" w:rsidRDefault="001217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157" w:rsidRDefault="00B62483">
    <w:pPr>
      <w:pStyle w:val="Header"/>
    </w:pPr>
    <w:r>
      <w:rPr>
        <w:noProof/>
        <w:snapToGrid/>
      </w:rPr>
      <w:drawing>
        <wp:inline distT="0" distB="0" distL="0" distR="0">
          <wp:extent cx="6858000" cy="1130300"/>
          <wp:effectExtent l="0" t="0" r="0" b="0"/>
          <wp:docPr id="1" name="Picture 1" descr="Le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724" w:rsidRDefault="001217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83"/>
    <w:rsid w:val="000718B7"/>
    <w:rsid w:val="00121724"/>
    <w:rsid w:val="002247B1"/>
    <w:rsid w:val="00273636"/>
    <w:rsid w:val="003E2908"/>
    <w:rsid w:val="00456BA9"/>
    <w:rsid w:val="004D72E9"/>
    <w:rsid w:val="00970BCE"/>
    <w:rsid w:val="00AF535D"/>
    <w:rsid w:val="00B62483"/>
    <w:rsid w:val="00C43540"/>
    <w:rsid w:val="00CA100B"/>
    <w:rsid w:val="00CF4157"/>
    <w:rsid w:val="00D14F66"/>
    <w:rsid w:val="00ED7696"/>
    <w:rsid w:val="00EF1A55"/>
    <w:rsid w:val="00F5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firstLine="432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70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firstLine="432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70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ULLUM\Desktop\NEWS%20RELEASE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 RELEASE FORM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Evansville Police Department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Cullum, Jason</dc:creator>
  <cp:lastModifiedBy>Office</cp:lastModifiedBy>
  <cp:revision>2</cp:revision>
  <cp:lastPrinted>2009-11-04T15:22:00Z</cp:lastPrinted>
  <dcterms:created xsi:type="dcterms:W3CDTF">2013-01-02T19:25:00Z</dcterms:created>
  <dcterms:modified xsi:type="dcterms:W3CDTF">2013-01-02T19:25:00Z</dcterms:modified>
</cp:coreProperties>
</file>